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DA" w:rsidRPr="009A4425" w:rsidRDefault="007302DA">
      <w:pPr>
        <w:spacing w:line="480" w:lineRule="auto"/>
        <w:jc w:val="center"/>
        <w:rPr>
          <w:rFonts w:ascii="黑体" w:eastAsia="黑体"/>
          <w:b/>
          <w:bCs/>
          <w:sz w:val="30"/>
          <w:szCs w:val="30"/>
        </w:rPr>
      </w:pPr>
      <w:r w:rsidRPr="009A4425">
        <w:rPr>
          <w:rFonts w:ascii="黑体" w:eastAsia="黑体" w:hint="eastAsia"/>
          <w:b/>
          <w:bCs/>
          <w:sz w:val="30"/>
          <w:szCs w:val="30"/>
        </w:rPr>
        <w:t>《英语角》（高一年版）课程纲要</w:t>
      </w:r>
    </w:p>
    <w:p w:rsidR="007302DA" w:rsidRDefault="007302DA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教师：陈震辉，郑雪霞，王秋金，林萍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教研组：英语教研组</w:t>
      </w:r>
    </w:p>
    <w:tbl>
      <w:tblPr>
        <w:tblpPr w:leftFromText="180" w:rightFromText="180" w:vertAnchor="text" w:horzAnchor="margin" w:tblpXSpec="center" w:tblpY="308"/>
        <w:tblW w:w="8614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5"/>
        <w:gridCol w:w="7219"/>
      </w:tblGrid>
      <w:tr w:rsidR="007302DA">
        <w:trPr>
          <w:trHeight w:val="2157"/>
        </w:trPr>
        <w:tc>
          <w:tcPr>
            <w:tcW w:w="1395" w:type="dxa"/>
            <w:vAlign w:val="center"/>
          </w:tcPr>
          <w:p w:rsidR="007302DA" w:rsidRDefault="00730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课程简介</w:t>
            </w:r>
          </w:p>
        </w:tc>
        <w:tc>
          <w:tcPr>
            <w:tcW w:w="7219" w:type="dxa"/>
          </w:tcPr>
          <w:p w:rsidR="007302DA" w:rsidRDefault="007302DA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课程把课堂阅读延伸，课堂英语口头表达，同课外“英语角”的英语口头交际相结合，通过大量的英语阅读拓展，扩大英语文化背景知识面，加强文化意识，增强跨文化交流的能力，提高听说的综合能力。本课程教材内容的话题与人教版高一单元话题同步，有利于学生巩固拓展课堂所学内容，并运用所学内容作能力的进一步提升。为突出培养人才的核心素养，配套教材列出了相关词汇，句型，涉及到的问题，背景知识，文化内涵和时新阅读文。</w:t>
            </w:r>
          </w:p>
        </w:tc>
      </w:tr>
      <w:tr w:rsidR="007302DA">
        <w:trPr>
          <w:trHeight w:val="1404"/>
        </w:trPr>
        <w:tc>
          <w:tcPr>
            <w:tcW w:w="1395" w:type="dxa"/>
            <w:vAlign w:val="center"/>
          </w:tcPr>
          <w:p w:rsidR="007302DA" w:rsidRDefault="00730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课程目标</w:t>
            </w:r>
          </w:p>
          <w:p w:rsidR="007302DA" w:rsidRDefault="00730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（核心素养）</w:t>
            </w:r>
          </w:p>
        </w:tc>
        <w:tc>
          <w:tcPr>
            <w:tcW w:w="7219" w:type="dxa"/>
          </w:tcPr>
          <w:p w:rsidR="007302DA" w:rsidRDefault="007302DA" w:rsidP="009A4425">
            <w:pPr>
              <w:pStyle w:val="a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知识技能：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培养学生综合运用英语语言的能力，使听说读写能力，尤其是听说的得到提高，促进英语成绩的提高。</w:t>
            </w:r>
          </w:p>
          <w:p w:rsidR="007302DA" w:rsidRDefault="007302DA" w:rsidP="009A4425">
            <w:pPr>
              <w:pStyle w:val="ListParagraph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过程与方法：亲自体验，获得学习心得。</w:t>
            </w:r>
          </w:p>
          <w:p w:rsidR="007302DA" w:rsidRDefault="007302DA" w:rsidP="009A4425">
            <w:pPr>
              <w:pStyle w:val="a"/>
              <w:spacing w:line="360" w:lineRule="auto"/>
              <w:ind w:firstLineChars="240" w:firstLine="5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情感态度与价值观：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扩大学生的生活视野，领略西方文化，拉近师生，生生之间的距离，消除学生学习英语的恐惧感，提高学习英语的兴趣和爱好。</w:t>
            </w:r>
          </w:p>
          <w:p w:rsidR="007302DA" w:rsidRDefault="007302DA">
            <w:pPr>
              <w:pStyle w:val="ListParagraph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7302DA">
        <w:trPr>
          <w:trHeight w:val="1607"/>
        </w:trPr>
        <w:tc>
          <w:tcPr>
            <w:tcW w:w="1395" w:type="dxa"/>
            <w:vAlign w:val="center"/>
          </w:tcPr>
          <w:p w:rsidR="007302DA" w:rsidRDefault="00730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课程计划</w:t>
            </w:r>
          </w:p>
        </w:tc>
        <w:tc>
          <w:tcPr>
            <w:tcW w:w="7219" w:type="dxa"/>
          </w:tcPr>
          <w:p w:rsidR="007302DA" w:rsidRDefault="007302DA" w:rsidP="009A4425">
            <w:pPr>
              <w:widowControl/>
              <w:shd w:val="clear" w:color="auto" w:fill="FFFFFF"/>
              <w:spacing w:line="360" w:lineRule="auto"/>
              <w:ind w:firstLineChars="240" w:firstLine="5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 1 </w:t>
            </w:r>
            <w:r>
              <w:rPr>
                <w:rFonts w:ascii="Times New Roman" w:hAnsi="Times New Roman"/>
                <w:bCs/>
                <w:sz w:val="24"/>
                <w:szCs w:val="24"/>
                <w:lang/>
              </w:rPr>
              <w:t>Friendship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  <w:p w:rsidR="007302DA" w:rsidRDefault="007302DA" w:rsidP="009A4425">
            <w:pPr>
              <w:spacing w:line="360" w:lineRule="auto"/>
              <w:ind w:firstLineChars="240" w:firstLine="5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 2 </w:t>
            </w:r>
            <w:r>
              <w:rPr>
                <w:bCs/>
                <w:sz w:val="24"/>
                <w:szCs w:val="24"/>
              </w:rPr>
              <w:t>English around the World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  <w:p w:rsidR="007302DA" w:rsidRDefault="007302DA" w:rsidP="009A4425">
            <w:pPr>
              <w:spacing w:line="360" w:lineRule="auto"/>
              <w:ind w:firstLineChars="240" w:firstLine="5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 3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  <w:szCs w:val="24"/>
                <w:lang/>
              </w:rPr>
              <w:t>Traveling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  <w:p w:rsidR="007302DA" w:rsidRDefault="007302DA" w:rsidP="009A4425">
            <w:pPr>
              <w:spacing w:line="360" w:lineRule="auto"/>
              <w:ind w:firstLineChars="240" w:firstLine="5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 4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  <w:szCs w:val="24"/>
                <w:lang/>
              </w:rPr>
              <w:t>Earthquakes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  <w:p w:rsidR="007302DA" w:rsidRDefault="007302DA" w:rsidP="009A4425">
            <w:pPr>
              <w:spacing w:line="360" w:lineRule="auto"/>
              <w:ind w:firstLineChars="240" w:firstLine="5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 5 Thanksgiving day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  <w:p w:rsidR="007302DA" w:rsidRDefault="007302DA" w:rsidP="009A4425">
            <w:pPr>
              <w:spacing w:line="360" w:lineRule="auto"/>
              <w:ind w:firstLineChars="240" w:firstLine="5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 6 Sports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  <w:p w:rsidR="007302DA" w:rsidRDefault="007302DA" w:rsidP="009A4425">
            <w:pPr>
              <w:spacing w:line="360" w:lineRule="auto"/>
              <w:ind w:firstLineChars="240" w:firstLine="5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Unit7 Christmas Day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  <w:p w:rsidR="007302DA" w:rsidRDefault="007302DA" w:rsidP="009A4425">
            <w:pPr>
              <w:spacing w:line="360" w:lineRule="auto"/>
              <w:ind w:firstLineChars="240" w:firstLine="5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 8 Computers and Internet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  <w:p w:rsidR="007302DA" w:rsidRDefault="007302DA" w:rsidP="009A4425">
            <w:pPr>
              <w:spacing w:line="360" w:lineRule="auto"/>
              <w:ind w:firstLineChars="240" w:firstLine="5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 9 Wildlife Protection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  <w:p w:rsidR="007302DA" w:rsidRDefault="007302DA" w:rsidP="009A4425">
            <w:pPr>
              <w:spacing w:line="360" w:lineRule="auto"/>
              <w:ind w:firstLineChars="240" w:firstLine="5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 10 Music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  <w:p w:rsidR="007302DA" w:rsidRDefault="007302DA" w:rsidP="009A4425">
            <w:pPr>
              <w:spacing w:line="360" w:lineRule="auto"/>
              <w:ind w:firstLineChars="240" w:firstLine="5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 11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  <w:szCs w:val="24"/>
                <w:lang/>
              </w:rPr>
              <w:t>Traditional Festivals in China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  <w:p w:rsidR="007302DA" w:rsidRDefault="007302DA" w:rsidP="009A4425">
            <w:pPr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 12 Healthy Eating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课时）</w:t>
            </w:r>
          </w:p>
        </w:tc>
      </w:tr>
      <w:tr w:rsidR="007302DA">
        <w:trPr>
          <w:trHeight w:val="1669"/>
        </w:trPr>
        <w:tc>
          <w:tcPr>
            <w:tcW w:w="1395" w:type="dxa"/>
            <w:vAlign w:val="center"/>
          </w:tcPr>
          <w:p w:rsidR="007302DA" w:rsidRDefault="00730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教材与学习资源开发说明</w:t>
            </w:r>
          </w:p>
        </w:tc>
        <w:tc>
          <w:tcPr>
            <w:tcW w:w="7219" w:type="dxa"/>
          </w:tcPr>
          <w:p w:rsidR="007302DA" w:rsidRPr="009A4425" w:rsidRDefault="007302DA" w:rsidP="009A4425">
            <w:pPr>
              <w:widowControl/>
              <w:spacing w:line="360" w:lineRule="auto"/>
              <w:ind w:firstLineChars="200" w:firstLine="48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角是英语课堂的有效延伸和补充，与课堂环境相比，英语角的气氛更加宽松自然，能够让学生抛开焦虑，不带心理负担地参与到活动中来。英语角不像在课堂上，学生们不用担心在同学面前犯错误而觉得丢脸。因此，不难看出英语角是一种能够有效减轻学生英语学习压力的方法。同时通过校本课程教材，利用精心编排的阅读拓展材料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以英语阅读促进知识面的拓展，开阔英语文化背景，加强跨文化交流，增强中国文化自信，促进英语阅读能力提升；培养学习英语的兴趣爱好，消除英语学习的压力，提高英语科目的学业成绩；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为学校其它师生提供一个校本课程借鉴的平台，给其它科目的课程设置提供思路和参考，影响整个学校学习英语的氛围。</w:t>
            </w:r>
          </w:p>
        </w:tc>
      </w:tr>
      <w:tr w:rsidR="007302DA">
        <w:trPr>
          <w:trHeight w:val="916"/>
        </w:trPr>
        <w:tc>
          <w:tcPr>
            <w:tcW w:w="1395" w:type="dxa"/>
            <w:vAlign w:val="center"/>
          </w:tcPr>
          <w:p w:rsidR="007302DA" w:rsidRDefault="00730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课程实施</w:t>
            </w:r>
          </w:p>
        </w:tc>
        <w:tc>
          <w:tcPr>
            <w:tcW w:w="7219" w:type="dxa"/>
          </w:tcPr>
          <w:p w:rsidR="007302DA" w:rsidRDefault="007302DA" w:rsidP="009A4425">
            <w:pPr>
              <w:pStyle w:val="ListParagraph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任课教师：陈震辉，郑雪霞，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王秋金，林萍</w:t>
            </w:r>
          </w:p>
          <w:p w:rsidR="007302DA" w:rsidRDefault="007302DA" w:rsidP="009A4425">
            <w:pPr>
              <w:pStyle w:val="ListParagraph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课时安排：</w:t>
            </w: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课时</w:t>
            </w:r>
          </w:p>
          <w:p w:rsidR="007302DA" w:rsidRDefault="007302DA" w:rsidP="009A4425">
            <w:pPr>
              <w:pStyle w:val="ListParagraph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选课对象：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高一年学生</w:t>
            </w:r>
          </w:p>
          <w:p w:rsidR="007302DA" w:rsidRDefault="007302DA" w:rsidP="009A4425">
            <w:pPr>
              <w:pStyle w:val="ListParagraph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限报人数：</w:t>
            </w:r>
            <w:r>
              <w:rPr>
                <w:sz w:val="24"/>
                <w:szCs w:val="24"/>
              </w:rPr>
              <w:t>45</w:t>
            </w:r>
          </w:p>
          <w:p w:rsidR="007302DA" w:rsidRDefault="007302DA" w:rsidP="009A4425">
            <w:pPr>
              <w:pStyle w:val="ListParagraph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实施方法：课堂集中讲授，阅读，指导和课外英语角口头交流</w:t>
            </w:r>
          </w:p>
          <w:p w:rsidR="007302DA" w:rsidRDefault="007302DA" w:rsidP="009A4425">
            <w:pPr>
              <w:pStyle w:val="ListParagraph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教室场地：科学实验楼会议室和学校英语角（操场大榕树下）</w:t>
            </w:r>
          </w:p>
        </w:tc>
      </w:tr>
      <w:tr w:rsidR="007302DA">
        <w:trPr>
          <w:trHeight w:val="1404"/>
        </w:trPr>
        <w:tc>
          <w:tcPr>
            <w:tcW w:w="1395" w:type="dxa"/>
            <w:vAlign w:val="center"/>
          </w:tcPr>
          <w:p w:rsidR="007302DA" w:rsidRDefault="00730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课程评价说明</w:t>
            </w:r>
          </w:p>
        </w:tc>
        <w:tc>
          <w:tcPr>
            <w:tcW w:w="7219" w:type="dxa"/>
          </w:tcPr>
          <w:p w:rsidR="007302DA" w:rsidRDefault="007302DA" w:rsidP="009A4425">
            <w:pPr>
              <w:spacing w:line="360" w:lineRule="auto"/>
              <w:ind w:firstLineChars="240" w:firstLine="576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评价原则：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科学性，可操作性，参与性，全面性，核心素养原则</w:t>
            </w:r>
          </w:p>
          <w:p w:rsidR="007302DA" w:rsidRDefault="007302DA" w:rsidP="009A4425">
            <w:pPr>
              <w:pStyle w:val="a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评价形式：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学习态度和参与度，学习过程表现，学习成绩</w:t>
            </w:r>
          </w:p>
          <w:p w:rsidR="007302DA" w:rsidRDefault="007302DA" w:rsidP="009A4425">
            <w:pPr>
              <w:pStyle w:val="a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评价等级：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优秀，良好，一般，较差</w:t>
            </w:r>
          </w:p>
          <w:p w:rsidR="007302DA" w:rsidRDefault="007302DA" w:rsidP="009A4425">
            <w:pPr>
              <w:pStyle w:val="a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课程学分：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rFonts w:hint="eastAsia"/>
                <w:sz w:val="24"/>
                <w:szCs w:val="24"/>
              </w:rPr>
              <w:t>学分</w:t>
            </w:r>
          </w:p>
        </w:tc>
      </w:tr>
      <w:tr w:rsidR="007302DA" w:rsidTr="009A4425">
        <w:trPr>
          <w:trHeight w:val="2579"/>
        </w:trPr>
        <w:tc>
          <w:tcPr>
            <w:tcW w:w="1395" w:type="dxa"/>
            <w:vAlign w:val="center"/>
          </w:tcPr>
          <w:p w:rsidR="007302DA" w:rsidRDefault="00730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推荐书目</w:t>
            </w:r>
          </w:p>
        </w:tc>
        <w:tc>
          <w:tcPr>
            <w:tcW w:w="7219" w:type="dxa"/>
          </w:tcPr>
          <w:p w:rsidR="007302DA" w:rsidRDefault="007302DA" w:rsidP="009A4425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sz w:val="24"/>
                <w:szCs w:val="24"/>
              </w:rPr>
              <w:t>365</w:t>
            </w:r>
            <w:r>
              <w:rPr>
                <w:rFonts w:hint="eastAsia"/>
                <w:sz w:val="24"/>
                <w:szCs w:val="24"/>
              </w:rPr>
              <w:t>天英语口语大全》，</w:t>
            </w:r>
            <w:r>
              <w:rPr>
                <w:sz w:val="24"/>
                <w:szCs w:val="24"/>
              </w:rPr>
              <w:t>ISBN: 9787500134268</w:t>
            </w:r>
            <w:r>
              <w:rPr>
                <w:rFonts w:hint="eastAsia"/>
                <w:sz w:val="24"/>
                <w:szCs w:val="24"/>
              </w:rPr>
              <w:t>，中译出版社；</w:t>
            </w:r>
          </w:p>
          <w:p w:rsidR="007302DA" w:rsidRDefault="007302DA" w:rsidP="009A4425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《英语口语</w:t>
            </w:r>
            <w:r>
              <w:rPr>
                <w:sz w:val="24"/>
                <w:szCs w:val="24"/>
              </w:rPr>
              <w:t>900</w:t>
            </w:r>
            <w:r>
              <w:rPr>
                <w:rFonts w:hint="eastAsia"/>
                <w:sz w:val="24"/>
                <w:szCs w:val="24"/>
              </w:rPr>
              <w:t>句》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，耿小辉，</w:t>
            </w:r>
            <w:r>
              <w:rPr>
                <w:sz w:val="24"/>
                <w:szCs w:val="24"/>
              </w:rPr>
              <w:t>ISBN: 9787500134114</w:t>
            </w:r>
            <w:r>
              <w:rPr>
                <w:rFonts w:hint="eastAsia"/>
                <w:sz w:val="24"/>
                <w:szCs w:val="24"/>
              </w:rPr>
              <w:t>，中国对外翻译出版有限公司；</w:t>
            </w:r>
          </w:p>
          <w:p w:rsidR="007302DA" w:rsidRDefault="007302DA" w:rsidP="009A4425">
            <w:pPr>
              <w:pStyle w:val="ListParagraph"/>
              <w:spacing w:line="360" w:lineRule="auto"/>
              <w:ind w:firstLineChars="240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《英语时文阅读》（高一），</w:t>
            </w:r>
            <w:r>
              <w:rPr>
                <w:sz w:val="24"/>
                <w:szCs w:val="24"/>
              </w:rPr>
              <w:t>ISBN: 9787519824389</w:t>
            </w:r>
            <w:r>
              <w:rPr>
                <w:rFonts w:hint="eastAsia"/>
                <w:sz w:val="24"/>
                <w:szCs w:val="24"/>
              </w:rPr>
              <w:t>，中国电力出版社。</w:t>
            </w:r>
          </w:p>
        </w:tc>
      </w:tr>
    </w:tbl>
    <w:p w:rsidR="007302DA" w:rsidRPr="009A4425" w:rsidRDefault="007302DA">
      <w:pPr>
        <w:spacing w:line="360" w:lineRule="auto"/>
        <w:rPr>
          <w:sz w:val="10"/>
          <w:szCs w:val="10"/>
        </w:rPr>
      </w:pPr>
    </w:p>
    <w:sectPr w:rsidR="007302DA" w:rsidRPr="009A4425" w:rsidSect="00995C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DA" w:rsidRDefault="007302DA" w:rsidP="00995C8C">
      <w:r>
        <w:separator/>
      </w:r>
    </w:p>
  </w:endnote>
  <w:endnote w:type="continuationSeparator" w:id="0">
    <w:p w:rsidR="007302DA" w:rsidRDefault="007302DA" w:rsidP="0099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DA" w:rsidRDefault="007302D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302DA" w:rsidRDefault="007302D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DA" w:rsidRDefault="007302DA" w:rsidP="00995C8C">
      <w:r>
        <w:separator/>
      </w:r>
    </w:p>
  </w:footnote>
  <w:footnote w:type="continuationSeparator" w:id="0">
    <w:p w:rsidR="007302DA" w:rsidRDefault="007302DA" w:rsidP="00995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8D412F"/>
    <w:multiLevelType w:val="singleLevel"/>
    <w:tmpl w:val="EC8D412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E8D"/>
    <w:rsid w:val="000A6557"/>
    <w:rsid w:val="000E087C"/>
    <w:rsid w:val="00200A7E"/>
    <w:rsid w:val="002B380E"/>
    <w:rsid w:val="002D7A2E"/>
    <w:rsid w:val="004062C4"/>
    <w:rsid w:val="004D7E3E"/>
    <w:rsid w:val="004E48CC"/>
    <w:rsid w:val="00557588"/>
    <w:rsid w:val="006310B1"/>
    <w:rsid w:val="007302DA"/>
    <w:rsid w:val="00846111"/>
    <w:rsid w:val="008A2681"/>
    <w:rsid w:val="008F0B22"/>
    <w:rsid w:val="00931744"/>
    <w:rsid w:val="00995C8C"/>
    <w:rsid w:val="009A4425"/>
    <w:rsid w:val="00AF091F"/>
    <w:rsid w:val="00BA3E8D"/>
    <w:rsid w:val="00D24180"/>
    <w:rsid w:val="0473558F"/>
    <w:rsid w:val="065B2F33"/>
    <w:rsid w:val="083B2BC7"/>
    <w:rsid w:val="0BBE3C9B"/>
    <w:rsid w:val="0BEC03F1"/>
    <w:rsid w:val="0D883AB8"/>
    <w:rsid w:val="1A6D1D1D"/>
    <w:rsid w:val="27796C15"/>
    <w:rsid w:val="28E1700B"/>
    <w:rsid w:val="2A350242"/>
    <w:rsid w:val="2EF67193"/>
    <w:rsid w:val="3CB5202F"/>
    <w:rsid w:val="421B0469"/>
    <w:rsid w:val="446B603A"/>
    <w:rsid w:val="4A217309"/>
    <w:rsid w:val="6135687F"/>
    <w:rsid w:val="63E24F9D"/>
    <w:rsid w:val="6604411C"/>
    <w:rsid w:val="69BC6351"/>
    <w:rsid w:val="6D041D61"/>
    <w:rsid w:val="75406182"/>
    <w:rsid w:val="7655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8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95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5C8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9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5C8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95C8C"/>
    <w:pPr>
      <w:ind w:firstLineChars="200" w:firstLine="420"/>
    </w:pPr>
  </w:style>
  <w:style w:type="paragraph" w:customStyle="1" w:styleId="a">
    <w:name w:val="列出段落"/>
    <w:basedOn w:val="Normal"/>
    <w:uiPriority w:val="99"/>
    <w:rsid w:val="00995C8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A44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53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212</Words>
  <Characters>1214</Characters>
  <Application>Microsoft Office Outlook</Application>
  <DocSecurity>0</DocSecurity>
  <Lines>0</Lines>
  <Paragraphs>0</Paragraphs>
  <ScaleCrop>false</ScaleCrop>
  <Company>必得电脑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       》课程纲要</dc:title>
  <dc:subject/>
  <dc:creator>BD</dc:creator>
  <cp:keywords/>
  <dc:description/>
  <cp:lastModifiedBy>Microsoft</cp:lastModifiedBy>
  <cp:revision>4</cp:revision>
  <cp:lastPrinted>2020-10-04T02:06:00Z</cp:lastPrinted>
  <dcterms:created xsi:type="dcterms:W3CDTF">2019-09-11T01:28:00Z</dcterms:created>
  <dcterms:modified xsi:type="dcterms:W3CDTF">2020-10-04T02:06:00Z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